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E3" w:rsidRDefault="00A063F1">
      <w:pPr>
        <w:pStyle w:val="Standard"/>
      </w:pPr>
      <w:bookmarkStart w:id="0" w:name="_GoBack"/>
      <w:bookmarkEnd w:id="0"/>
      <w:r>
        <w:t xml:space="preserve"> </w:t>
      </w:r>
      <w:r>
        <w:rPr>
          <w:noProof/>
          <w:lang w:eastAsia="fr-FR" w:bidi="ar-SA"/>
        </w:rPr>
        <w:drawing>
          <wp:anchor distT="0" distB="0" distL="114300" distR="114300" simplePos="0" relativeHeight="69" behindDoc="1" locked="0" layoutInCell="1" allowOverlap="1">
            <wp:simplePos x="0" y="0"/>
            <wp:positionH relativeFrom="column">
              <wp:posOffset>-82442</wp:posOffset>
            </wp:positionH>
            <wp:positionV relativeFrom="paragraph">
              <wp:posOffset>-209516</wp:posOffset>
            </wp:positionV>
            <wp:extent cx="929158" cy="706675"/>
            <wp:effectExtent l="0" t="0" r="4292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158" cy="706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1235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5"/>
        <w:gridCol w:w="5520"/>
      </w:tblGrid>
      <w:tr w:rsidR="007313E3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57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</w:pPr>
          </w:p>
          <w:p w:rsidR="007313E3" w:rsidRDefault="007313E3">
            <w:pPr>
              <w:pStyle w:val="Standard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A063F1">
            <w:pPr>
              <w:pStyle w:val="Standard"/>
            </w:pPr>
            <w:r>
              <w:rPr>
                <w:b/>
                <w:bCs/>
              </w:rPr>
              <w:t xml:space="preserve">N° allocataire CAF (si connu) 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|__| |__|__|__| |__|__|__|</w:t>
            </w:r>
          </w:p>
          <w:p w:rsidR="007313E3" w:rsidRDefault="007313E3">
            <w:pPr>
              <w:pStyle w:val="Standard"/>
            </w:pPr>
          </w:p>
          <w:p w:rsidR="007313E3" w:rsidRDefault="00A063F1">
            <w:pPr>
              <w:pStyle w:val="Standard"/>
            </w:pPr>
            <w:r>
              <w:rPr>
                <w:bCs/>
                <w:sz w:val="28"/>
              </w:rPr>
              <w:t>Nom</w:t>
            </w:r>
            <w:r>
              <w:rPr>
                <w:b/>
                <w:bCs/>
              </w:rPr>
              <w:t> :</w:t>
            </w:r>
          </w:p>
          <w:p w:rsidR="007313E3" w:rsidRDefault="007313E3">
            <w:pPr>
              <w:pStyle w:val="Standard"/>
            </w:pPr>
          </w:p>
          <w:p w:rsidR="007313E3" w:rsidRDefault="00A063F1">
            <w:pPr>
              <w:pStyle w:val="Standard"/>
            </w:pPr>
            <w:r>
              <w:t>Prénom :</w:t>
            </w:r>
          </w:p>
          <w:p w:rsidR="007313E3" w:rsidRDefault="007313E3">
            <w:pPr>
              <w:pStyle w:val="Standard"/>
            </w:pPr>
          </w:p>
        </w:tc>
        <w:tc>
          <w:tcPr>
            <w:tcW w:w="5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A063F1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TERRITOIRE D’INTERVENTION SOCIALE</w:t>
            </w:r>
          </w:p>
          <w:p w:rsidR="007313E3" w:rsidRDefault="00A063F1">
            <w:pPr>
              <w:pStyle w:val="Standard"/>
              <w:jc w:val="both"/>
            </w:pPr>
            <w:r>
              <w:rPr>
                <w:b/>
                <w:bCs/>
              </w:rPr>
              <w:t xml:space="preserve">A CONTACTER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  <w:u w:val="single"/>
              </w:rPr>
              <w:t>site internet du Conseil départemental</w:t>
            </w:r>
            <w:r>
              <w:rPr>
                <w:bCs/>
                <w:sz w:val="20"/>
                <w:szCs w:val="20"/>
              </w:rPr>
              <w:t xml:space="preserve"> : </w:t>
            </w:r>
            <w:r>
              <w:rPr>
                <w:bCs/>
                <w:i/>
                <w:sz w:val="20"/>
                <w:szCs w:val="20"/>
              </w:rPr>
              <w:t>rubrique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Actions/Missions /S’engager pour plus de solidarité /Insertion/RSA</w:t>
            </w:r>
            <w:r>
              <w:rPr>
                <w:bCs/>
                <w:sz w:val="20"/>
                <w:szCs w:val="20"/>
              </w:rPr>
              <w:t>)</w:t>
            </w:r>
          </w:p>
          <w:p w:rsidR="007313E3" w:rsidRDefault="007313E3">
            <w:pPr>
              <w:pStyle w:val="Standard"/>
              <w:jc w:val="center"/>
              <w:rPr>
                <w:b/>
                <w:bCs/>
              </w:rPr>
            </w:pPr>
          </w:p>
          <w:p w:rsidR="007313E3" w:rsidRDefault="00A063F1">
            <w:pPr>
              <w:pStyle w:val="Standard"/>
            </w:pPr>
            <w:r>
              <w:rPr>
                <w:rFonts w:cs="Arial"/>
                <w:b/>
                <w:sz w:val="17"/>
                <w:szCs w:val="17"/>
                <w:u w:val="single"/>
              </w:rPr>
              <w:t>RENDEZ –VOUS LE</w:t>
            </w:r>
            <w:r>
              <w:rPr>
                <w:rFonts w:cs="Arial"/>
                <w:sz w:val="16"/>
                <w:szCs w:val="16"/>
              </w:rPr>
              <w:t> 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|___|___</w:t>
            </w:r>
            <w:r>
              <w:rPr>
                <w:rFonts w:eastAsia="Arial Unicode MS" w:cs="Arial"/>
                <w:bCs/>
                <w:sz w:val="12"/>
                <w:szCs w:val="12"/>
              </w:rPr>
              <w:t xml:space="preserve">| </w:t>
            </w:r>
            <w:r>
              <w:rPr>
                <w:rFonts w:cs="Arial"/>
                <w:sz w:val="12"/>
                <w:szCs w:val="12"/>
              </w:rPr>
              <w:t xml:space="preserve"> |___|___|___|___|   </w:t>
            </w:r>
            <w:r>
              <w:rPr>
                <w:rFonts w:cs="Arial"/>
              </w:rPr>
              <w:t xml:space="preserve">20        </w:t>
            </w:r>
            <w:r>
              <w:rPr>
                <w:rFonts w:cs="Arial"/>
                <w:sz w:val="13"/>
                <w:szCs w:val="13"/>
              </w:rPr>
              <w:t xml:space="preserve">  </w:t>
            </w:r>
            <w:r>
              <w:rPr>
                <w:rFonts w:cs="Arial"/>
                <w:bCs/>
              </w:rPr>
              <w:t xml:space="preserve">à </w:t>
            </w:r>
            <w:r>
              <w:rPr>
                <w:rFonts w:cs="Arial"/>
                <w:bCs/>
                <w:sz w:val="13"/>
                <w:szCs w:val="13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|___|___</w:t>
            </w:r>
            <w:r>
              <w:rPr>
                <w:rFonts w:eastAsia="Arial Unicode MS" w:cs="Arial"/>
                <w:bCs/>
                <w:sz w:val="12"/>
                <w:szCs w:val="12"/>
              </w:rPr>
              <w:t>|</w:t>
            </w:r>
            <w:r>
              <w:rPr>
                <w:rFonts w:cs="Arial"/>
                <w:sz w:val="13"/>
                <w:szCs w:val="13"/>
              </w:rPr>
              <w:t xml:space="preserve">  </w:t>
            </w:r>
            <w:r>
              <w:rPr>
                <w:rFonts w:cs="Arial"/>
              </w:rPr>
              <w:t>h</w:t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|___|___</w:t>
            </w:r>
            <w:r>
              <w:rPr>
                <w:rFonts w:eastAsia="Arial Unicode MS" w:cs="Arial"/>
                <w:bCs/>
                <w:sz w:val="12"/>
                <w:szCs w:val="12"/>
              </w:rPr>
              <w:t>|</w:t>
            </w:r>
          </w:p>
          <w:p w:rsidR="007313E3" w:rsidRDefault="007313E3">
            <w:pPr>
              <w:pStyle w:val="Standard"/>
            </w:pPr>
          </w:p>
          <w:p w:rsidR="007313E3" w:rsidRDefault="00A063F1">
            <w:pPr>
              <w:pStyle w:val="Standard"/>
            </w:pPr>
            <w:r>
              <w:rPr>
                <w:rFonts w:cs="Arial"/>
                <w:b/>
                <w:bCs/>
                <w:sz w:val="18"/>
                <w:szCs w:val="18"/>
              </w:rPr>
              <w:t>avec 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</w:tr>
    </w:tbl>
    <w:p w:rsidR="007313E3" w:rsidRDefault="00A063F1">
      <w:pPr>
        <w:pStyle w:val="Standard"/>
        <w:jc w:val="center"/>
        <w:rPr>
          <w:b/>
          <w:bCs/>
        </w:rPr>
      </w:pPr>
      <w:r>
        <w:rPr>
          <w:b/>
          <w:bCs/>
        </w:rPr>
        <w:t>PIECES A FOURNIR POUR L'INSTRUCTION D’UNE DEMANDE DE RSA</w:t>
      </w:r>
    </w:p>
    <w:p w:rsidR="007313E3" w:rsidRDefault="00A063F1">
      <w:pPr>
        <w:pStyle w:val="Standard"/>
        <w:jc w:val="center"/>
      </w:pPr>
      <w:r>
        <w:t>(Ces documents vont permettre à la</w:t>
      </w:r>
      <w:r>
        <w:t xml:space="preserve"> CAF de calculer le RSA)</w:t>
      </w:r>
    </w:p>
    <w:p w:rsidR="007313E3" w:rsidRDefault="007313E3">
      <w:pPr>
        <w:pStyle w:val="Standard"/>
        <w:jc w:val="center"/>
        <w:rPr>
          <w:rFonts w:cs="Arial"/>
          <w:b/>
          <w:bCs/>
        </w:rPr>
      </w:pPr>
    </w:p>
    <w:p w:rsidR="007313E3" w:rsidRDefault="00A063F1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Vous êtes déjà allocataire de la CAF du Val d'Oise</w:t>
      </w:r>
    </w:p>
    <w:p w:rsidR="007313E3" w:rsidRDefault="007313E3">
      <w:pPr>
        <w:pStyle w:val="Standard"/>
        <w:rPr>
          <w:rFonts w:cs="Arial"/>
          <w:b/>
          <w:bCs/>
        </w:rPr>
      </w:pPr>
    </w:p>
    <w:tbl>
      <w:tblPr>
        <w:tblW w:w="111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5"/>
        <w:gridCol w:w="1110"/>
        <w:gridCol w:w="1140"/>
        <w:gridCol w:w="1425"/>
      </w:tblGrid>
      <w:tr w:rsidR="007313E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</w:pPr>
          </w:p>
          <w:p w:rsidR="007313E3" w:rsidRDefault="00A063F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IMPORTANT</w:t>
            </w:r>
          </w:p>
          <w:p w:rsidR="007313E3" w:rsidRDefault="007313E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7313E3" w:rsidRDefault="00A063F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COCHER LES CASES NECESSAIRES POUR LES ENFANTS DE PLUS DE 14 ANS EN STAGE/FORMATION/APPRENTISSAGE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A063F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MADAME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A063F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MONSIEUR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A063F1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ENFANTS</w:t>
            </w:r>
          </w:p>
          <w:p w:rsidR="007313E3" w:rsidRDefault="00A063F1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Stage/App./Format°</w:t>
            </w:r>
          </w:p>
          <w:p w:rsidR="007313E3" w:rsidRDefault="00A063F1">
            <w:pPr>
              <w:pStyle w:val="Standard"/>
              <w:jc w:val="center"/>
            </w:pPr>
            <w:r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</w:rPr>
              <w:t>Rémunération</w:t>
            </w:r>
          </w:p>
          <w:p w:rsidR="007313E3" w:rsidRDefault="00A063F1">
            <w:pPr>
              <w:pStyle w:val="Standard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+ contrat</w:t>
            </w:r>
          </w:p>
        </w:tc>
      </w:tr>
      <w:tr w:rsidR="007313E3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A063F1">
            <w:pPr>
              <w:pStyle w:val="Titre2"/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</w:p>
          <w:p w:rsidR="007313E3" w:rsidRDefault="00A063F1">
            <w:pPr>
              <w:pStyle w:val="Titre2"/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Carte nationale d’identité  obligatoire ou extrait d’acte de naissance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ou passeport     </w:t>
            </w:r>
          </w:p>
          <w:p w:rsidR="007313E3" w:rsidRDefault="007313E3">
            <w:pPr>
              <w:pStyle w:val="Standard"/>
            </w:pPr>
          </w:p>
          <w:p w:rsidR="007313E3" w:rsidRDefault="00A063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Livret de famille –  Jugement de divorce – si séparation récente : main courante</w:t>
            </w:r>
          </w:p>
          <w:p w:rsidR="007313E3" w:rsidRDefault="007313E3">
            <w:pPr>
              <w:pStyle w:val="Standard"/>
              <w:rPr>
                <w:b/>
                <w:sz w:val="22"/>
              </w:rPr>
            </w:pPr>
          </w:p>
          <w:p w:rsidR="007313E3" w:rsidRDefault="00A063F1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Si vous êtes de nationalité étrangère :</w:t>
            </w:r>
          </w:p>
          <w:p w:rsidR="007313E3" w:rsidRDefault="007313E3">
            <w:pPr>
              <w:pStyle w:val="Standard"/>
              <w:rPr>
                <w:b/>
                <w:sz w:val="22"/>
              </w:rPr>
            </w:pPr>
          </w:p>
          <w:p w:rsidR="007313E3" w:rsidRDefault="00A063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- Titre de séjour en cours de validité </w:t>
            </w:r>
            <w:r>
              <w:rPr>
                <w:sz w:val="22"/>
              </w:rPr>
              <w:t>(ou  récépissé)</w:t>
            </w:r>
          </w:p>
          <w:p w:rsidR="007313E3" w:rsidRDefault="007313E3">
            <w:pPr>
              <w:pStyle w:val="Standard"/>
              <w:rPr>
                <w:sz w:val="22"/>
              </w:rPr>
            </w:pPr>
          </w:p>
          <w:p w:rsidR="007313E3" w:rsidRDefault="00A063F1">
            <w:pPr>
              <w:pStyle w:val="Standard"/>
              <w:jc w:val="both"/>
            </w:pPr>
            <w:r>
              <w:rPr>
                <w:sz w:val="22"/>
              </w:rPr>
              <w:t>Si titre valable 1 an : attestation de la préfecture indiquant la résidence sans interruption en France pendant 5 ans avec autorisation de travail ou copie de tous les titres de séjour obtenus sans interruption</w:t>
            </w:r>
          </w:p>
          <w:p w:rsidR="007313E3" w:rsidRDefault="007313E3">
            <w:pPr>
              <w:pStyle w:val="Standard"/>
              <w:jc w:val="both"/>
              <w:rPr>
                <w:sz w:val="22"/>
              </w:rPr>
            </w:pPr>
          </w:p>
          <w:p w:rsidR="007313E3" w:rsidRDefault="00A063F1">
            <w:pPr>
              <w:pStyle w:val="Standard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 vous attendez un enfant </w:t>
            </w:r>
            <w:r>
              <w:rPr>
                <w:b/>
                <w:bCs/>
                <w:sz w:val="22"/>
              </w:rPr>
              <w:t>:</w:t>
            </w:r>
          </w:p>
          <w:p w:rsidR="007313E3" w:rsidRDefault="00A063F1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- la déclaration de grossesse établie par le médecin</w:t>
            </w:r>
          </w:p>
          <w:p w:rsidR="007313E3" w:rsidRDefault="007313E3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jc w:val="center"/>
              <w:rPr>
                <w:sz w:val="12"/>
                <w:szCs w:val="1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pacing w:before="100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  <w:szCs w:val="18"/>
              </w:rPr>
            </w:pPr>
          </w:p>
        </w:tc>
      </w:tr>
      <w:tr w:rsidR="007313E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A063F1">
            <w:pPr>
              <w:pStyle w:val="Standard"/>
            </w:pPr>
            <w:r>
              <w:rPr>
                <w:b/>
                <w:bCs/>
                <w:sz w:val="22"/>
              </w:rPr>
              <w:t>Si vous êtes sans résidence stable et domicilié :</w:t>
            </w:r>
          </w:p>
          <w:p w:rsidR="007313E3" w:rsidRDefault="007313E3">
            <w:pPr>
              <w:pStyle w:val="Standard"/>
              <w:rPr>
                <w:b/>
                <w:bCs/>
              </w:rPr>
            </w:pPr>
          </w:p>
          <w:p w:rsidR="007313E3" w:rsidRDefault="00A063F1">
            <w:pPr>
              <w:pStyle w:val="Standard"/>
            </w:pPr>
            <w:r>
              <w:rPr>
                <w:sz w:val="22"/>
              </w:rPr>
              <w:t xml:space="preserve">- Attestation d’élection de domicile en cours de validité pour les sans résidence stable par un </w:t>
            </w:r>
            <w:r>
              <w:rPr>
                <w:sz w:val="22"/>
              </w:rPr>
              <w:t>organisme agréé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</w:tr>
      <w:tr w:rsidR="007313E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7313E3">
            <w:pPr>
              <w:pStyle w:val="Standard"/>
              <w:ind w:left="356" w:hanging="360"/>
              <w:rPr>
                <w:sz w:val="22"/>
                <w:szCs w:val="22"/>
              </w:rPr>
            </w:pPr>
          </w:p>
          <w:p w:rsidR="007313E3" w:rsidRDefault="00A063F1">
            <w:pPr>
              <w:pStyle w:val="Standard"/>
              <w:ind w:left="356" w:hanging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 vous êtes hébergé :</w:t>
            </w:r>
          </w:p>
          <w:p w:rsidR="007313E3" w:rsidRDefault="007313E3">
            <w:pPr>
              <w:pStyle w:val="Standard"/>
              <w:ind w:left="356" w:hanging="360"/>
              <w:rPr>
                <w:b/>
                <w:bCs/>
                <w:sz w:val="22"/>
                <w:szCs w:val="22"/>
              </w:rPr>
            </w:pPr>
          </w:p>
          <w:p w:rsidR="007313E3" w:rsidRDefault="00A063F1">
            <w:pPr>
              <w:pStyle w:val="Standard"/>
              <w:numPr>
                <w:ilvl w:val="0"/>
                <w:numId w:val="3"/>
              </w:numPr>
              <w:ind w:left="356"/>
            </w:pPr>
            <w:r>
              <w:rPr>
                <w:sz w:val="22"/>
                <w:szCs w:val="22"/>
              </w:rPr>
              <w:t>Attestation d’</w:t>
            </w:r>
            <w:r>
              <w:rPr>
                <w:b/>
                <w:sz w:val="22"/>
                <w:szCs w:val="22"/>
              </w:rPr>
              <w:t>hébergement</w:t>
            </w:r>
            <w:r>
              <w:rPr>
                <w:sz w:val="22"/>
                <w:szCs w:val="22"/>
              </w:rPr>
              <w:t xml:space="preserve"> précisant si à titre gratuit ou onéreux</w:t>
            </w:r>
          </w:p>
          <w:p w:rsidR="007313E3" w:rsidRDefault="00A063F1">
            <w:pPr>
              <w:pStyle w:val="Standard"/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Copies pièce d’identité et justificatif de domicile de l’hébergeant (EDF, ENGIE, EAU)</w:t>
            </w:r>
          </w:p>
          <w:p w:rsidR="007313E3" w:rsidRDefault="00A063F1">
            <w:pPr>
              <w:pStyle w:val="Standard"/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Justificatif de domicile si propriétaire ou locataire</w:t>
            </w:r>
            <w:r>
              <w:rPr>
                <w:sz w:val="22"/>
                <w:szCs w:val="22"/>
              </w:rPr>
              <w:t xml:space="preserve"> (EDF, ENGIE, EAU ou quittance)</w:t>
            </w:r>
          </w:p>
          <w:p w:rsidR="007313E3" w:rsidRDefault="007313E3">
            <w:pPr>
              <w:pStyle w:val="Standard"/>
              <w:ind w:left="356" w:hanging="36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</w:tr>
      <w:tr w:rsidR="007313E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A063F1">
            <w:pPr>
              <w:pStyle w:val="Standard"/>
              <w:spacing w:after="100"/>
            </w:pPr>
            <w:r>
              <w:rPr>
                <w:sz w:val="22"/>
              </w:rPr>
              <w:t xml:space="preserve">Identifiant &amp; Notification de non-paiement du </w:t>
            </w:r>
            <w:r>
              <w:rPr>
                <w:b/>
                <w:sz w:val="22"/>
              </w:rPr>
              <w:t>Pôle Emploi</w:t>
            </w:r>
            <w:r>
              <w:rPr>
                <w:sz w:val="22"/>
              </w:rPr>
              <w:t xml:space="preserve"> (ARE-ASS-ATA)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spacing w:after="100"/>
              <w:jc w:val="center"/>
              <w:rPr>
                <w:sz w:val="2"/>
                <w:szCs w:val="2"/>
              </w:rPr>
            </w:pPr>
          </w:p>
          <w:p w:rsidR="007313E3" w:rsidRDefault="007313E3">
            <w:pPr>
              <w:pStyle w:val="Standard"/>
              <w:spacing w:after="100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spacing w:after="100"/>
              <w:jc w:val="center"/>
              <w:rPr>
                <w:sz w:val="2"/>
                <w:szCs w:val="2"/>
              </w:rPr>
            </w:pPr>
          </w:p>
          <w:p w:rsidR="007313E3" w:rsidRDefault="007313E3">
            <w:pPr>
              <w:pStyle w:val="Standard"/>
              <w:spacing w:after="100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spacing w:after="100"/>
              <w:jc w:val="center"/>
              <w:rPr>
                <w:sz w:val="2"/>
                <w:szCs w:val="2"/>
              </w:rPr>
            </w:pPr>
          </w:p>
          <w:p w:rsidR="007313E3" w:rsidRDefault="007313E3">
            <w:pPr>
              <w:pStyle w:val="Standard"/>
              <w:spacing w:after="100"/>
              <w:jc w:val="center"/>
              <w:rPr>
                <w:sz w:val="22"/>
              </w:rPr>
            </w:pPr>
          </w:p>
        </w:tc>
      </w:tr>
      <w:tr w:rsidR="007313E3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7313E3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313E3" w:rsidRDefault="00A063F1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NOTER LES 4 MOIS DANS LES CASES PREVUES</w:t>
            </w:r>
          </w:p>
          <w:p w:rsidR="007313E3" w:rsidRDefault="00A063F1">
            <w:pPr>
              <w:pStyle w:val="Standard"/>
              <w:jc w:val="right"/>
            </w:pPr>
            <w:r>
              <w:rPr>
                <w:sz w:val="22"/>
              </w:rPr>
              <w:t xml:space="preserve">Justificatifs des </w:t>
            </w:r>
            <w:r>
              <w:rPr>
                <w:b/>
                <w:sz w:val="22"/>
              </w:rPr>
              <w:t xml:space="preserve">revenus </w:t>
            </w:r>
            <w:r>
              <w:rPr>
                <w:sz w:val="22"/>
              </w:rPr>
              <w:t xml:space="preserve">des </w:t>
            </w:r>
            <w:r>
              <w:rPr>
                <w:b/>
                <w:sz w:val="22"/>
              </w:rPr>
              <w:t>4 derniers mois</w:t>
            </w:r>
            <w:r>
              <w:rPr>
                <w:sz w:val="22"/>
              </w:rPr>
              <w:t xml:space="preserve"> précédant votre date de </w:t>
            </w:r>
            <w:r>
              <w:rPr>
                <w:sz w:val="22"/>
              </w:rPr>
              <w:t>prise de RV</w:t>
            </w:r>
          </w:p>
          <w:p w:rsidR="007313E3" w:rsidRDefault="007313E3">
            <w:pPr>
              <w:pStyle w:val="Standard"/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  <w:p w:rsidR="007313E3" w:rsidRDefault="00A063F1">
            <w:pPr>
              <w:pStyle w:val="Standard"/>
              <w:numPr>
                <w:ilvl w:val="0"/>
                <w:numId w:val="4"/>
              </w:numPr>
              <w:tabs>
                <w:tab w:val="left" w:pos="3000"/>
              </w:tabs>
            </w:pPr>
            <w:r>
              <w:rPr>
                <w:sz w:val="22"/>
              </w:rPr>
              <w:t xml:space="preserve">bulletins de salaire        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>/__________/__________/__________/__________/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attestation de paiement du Pôle Emploi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avis de paiement mensuel de pensions retraite ou invalidité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avis de paiement mensuel de stage de formation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avis </w:t>
            </w:r>
            <w:r>
              <w:rPr>
                <w:sz w:val="22"/>
              </w:rPr>
              <w:t>de paiement mensuel d’indemnités de sécurité sociale</w:t>
            </w:r>
          </w:p>
          <w:p w:rsidR="007313E3" w:rsidRDefault="007313E3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rPr>
                <w:sz w:val="34"/>
                <w:szCs w:val="34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34"/>
                <w:szCs w:val="34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34"/>
                <w:szCs w:val="34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</w:tr>
      <w:tr w:rsidR="007313E3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3E3" w:rsidRDefault="00A063F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FOURNIR</w:t>
            </w:r>
          </w:p>
          <w:p w:rsidR="007313E3" w:rsidRDefault="00A063F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UNIQUEMENT SI VOUS ETES TRAVAILLEUR INDEPENDANT</w:t>
            </w:r>
          </w:p>
          <w:p w:rsidR="007313E3" w:rsidRDefault="007313E3">
            <w:pPr>
              <w:pStyle w:val="Standard"/>
            </w:pPr>
          </w:p>
          <w:p w:rsidR="007313E3" w:rsidRDefault="00A063F1">
            <w:pPr>
              <w:pStyle w:val="Standard"/>
            </w:pPr>
            <w:r>
              <w:t xml:space="preserve">Pour les </w:t>
            </w:r>
            <w:r>
              <w:rPr>
                <w:b/>
              </w:rPr>
              <w:t>Travailleurs Indépendants</w:t>
            </w:r>
            <w:r>
              <w:t xml:space="preserve"> :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Extrait de KBIS, Inscription au RSI pour les auto entrepreneurs,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Certificat de radiation au Registre du Commerce, des métiers ou au RSI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sz w:val="22"/>
                <w:u w:val="single"/>
              </w:rPr>
              <w:t>Si vente du fonds de commerce</w:t>
            </w:r>
            <w:r>
              <w:rPr>
                <w:sz w:val="22"/>
              </w:rPr>
              <w:t>, Bilan de clôture de l’Entreprise et justificatifs du montant de la vente, des dettes remboursées, part restante…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Jugement de redressement ou liquidation j</w:t>
            </w:r>
            <w:r>
              <w:rPr>
                <w:sz w:val="22"/>
              </w:rPr>
              <w:t>udiciaire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Copie avis d’imposition ou de non-imposition des 2 dernières années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Bilan comptable, Déclarations trimestrielles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b/>
                <w:sz w:val="22"/>
              </w:rPr>
              <w:t>Formulaire CAF de demande complémentaire pour les non-salariés</w:t>
            </w:r>
            <w:r>
              <w:rPr>
                <w:sz w:val="22"/>
              </w:rPr>
              <w:t>.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Auto entrepreneur : déclaration au centre des formalités des </w:t>
            </w:r>
            <w:r>
              <w:rPr>
                <w:sz w:val="22"/>
              </w:rPr>
              <w:t>Entreprises ou immatriculation au Registre du Commerce</w:t>
            </w:r>
          </w:p>
          <w:p w:rsidR="007313E3" w:rsidRDefault="00A063F1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Gérants de Ste : Statuts de la Ste et Justificatif du Régime d’affiliation à l’assurance maladie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8"/>
                <w:szCs w:val="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8"/>
                <w:szCs w:val="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8"/>
                <w:szCs w:val="8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  <w:p w:rsidR="007313E3" w:rsidRDefault="007313E3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7313E3" w:rsidRDefault="007313E3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7313E3" w:rsidRDefault="007313E3">
      <w:pPr>
        <w:pStyle w:val="Standard"/>
      </w:pPr>
    </w:p>
    <w:sectPr w:rsidR="007313E3">
      <w:pgSz w:w="11906" w:h="16838"/>
      <w:pgMar w:top="329" w:right="340" w:bottom="176" w:left="3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63F1">
      <w:r>
        <w:separator/>
      </w:r>
    </w:p>
  </w:endnote>
  <w:endnote w:type="continuationSeparator" w:id="0">
    <w:p w:rsidR="00000000" w:rsidRDefault="00A0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63F1">
      <w:r>
        <w:rPr>
          <w:color w:val="000000"/>
        </w:rPr>
        <w:separator/>
      </w:r>
    </w:p>
  </w:footnote>
  <w:footnote w:type="continuationSeparator" w:id="0">
    <w:p w:rsidR="00000000" w:rsidRDefault="00A0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FDB"/>
    <w:multiLevelType w:val="multilevel"/>
    <w:tmpl w:val="834EB03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F572C55"/>
    <w:multiLevelType w:val="multilevel"/>
    <w:tmpl w:val="0C7674F8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13E3"/>
    <w:rsid w:val="007313E3"/>
    <w:rsid w:val="00A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3109B-CE08-421C-8AEF-FAF585F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outlineLvl w:val="0"/>
    </w:pPr>
    <w:rPr>
      <w:rFonts w:ascii="Arial" w:hAnsi="Arial" w:cs="Arial"/>
      <w:sz w:val="36"/>
    </w:rPr>
  </w:style>
  <w:style w:type="paragraph" w:styleId="Titre2">
    <w:name w:val="heading 2"/>
    <w:basedOn w:val="Standard"/>
    <w:next w:val="Standard"/>
    <w:pPr>
      <w:keepNext/>
      <w:outlineLvl w:val="1"/>
    </w:pPr>
    <w:rPr>
      <w:rFonts w:ascii="Arial" w:hAnsi="Arial" w:cs="Arial"/>
      <w:b/>
    </w:rPr>
  </w:style>
  <w:style w:type="paragraph" w:styleId="Titre4">
    <w:name w:val="heading 4"/>
    <w:basedOn w:val="Standard"/>
    <w:next w:val="Standard"/>
    <w:pPr>
      <w:keepNext/>
      <w:outlineLvl w:val="3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3">
    <w:name w:val="WW8Num3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GODET NATACHA</dc:creator>
  <cp:lastModifiedBy>VINCENT CELINE</cp:lastModifiedBy>
  <cp:revision>2</cp:revision>
  <dcterms:created xsi:type="dcterms:W3CDTF">2017-05-24T13:41:00Z</dcterms:created>
  <dcterms:modified xsi:type="dcterms:W3CDTF">2017-05-24T13:41:00Z</dcterms:modified>
</cp:coreProperties>
</file>